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1B283E76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</w:t>
            </w:r>
            <w:proofErr w:type="gramStart"/>
            <w:r w:rsidRPr="00F37384">
              <w:rPr>
                <w:b/>
                <w:sz w:val="24"/>
                <w:szCs w:val="24"/>
              </w:rPr>
              <w:t>:</w:t>
            </w:r>
            <w:r w:rsidR="00F21976">
              <w:rPr>
                <w:b/>
                <w:sz w:val="24"/>
                <w:szCs w:val="24"/>
              </w:rPr>
              <w:t xml:space="preserve">  </w:t>
            </w:r>
            <w:r w:rsidR="00634948" w:rsidRPr="00634948">
              <w:rPr>
                <w:b/>
                <w:sz w:val="24"/>
                <w:szCs w:val="24"/>
              </w:rPr>
              <w:t>9</w:t>
            </w:r>
            <w:proofErr w:type="gramEnd"/>
            <w:r w:rsidR="00634948" w:rsidRPr="00634948">
              <w:rPr>
                <w:b/>
                <w:sz w:val="24"/>
                <w:szCs w:val="24"/>
              </w:rPr>
              <w:t>/4/26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0CE3F281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</w:t>
            </w:r>
            <w:r w:rsidR="0032377A">
              <w:rPr>
                <w:sz w:val="24"/>
                <w:szCs w:val="24"/>
              </w:rPr>
              <w:t xml:space="preserve">Vice </w:t>
            </w:r>
            <w:r w:rsidR="00F21976">
              <w:rPr>
                <w:sz w:val="24"/>
                <w:szCs w:val="24"/>
              </w:rPr>
              <w:t>President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4B025" w14:textId="77777777" w:rsidR="00CF6D00" w:rsidRDefault="00CF6D00">
      <w:r>
        <w:separator/>
      </w:r>
    </w:p>
  </w:endnote>
  <w:endnote w:type="continuationSeparator" w:id="0">
    <w:p w14:paraId="015C8B6E" w14:textId="77777777" w:rsidR="00CF6D00" w:rsidRDefault="00CF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214B4EF6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634948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72A3" w14:textId="77777777" w:rsidR="00CF6D00" w:rsidRDefault="00CF6D00">
      <w:r>
        <w:separator/>
      </w:r>
    </w:p>
  </w:footnote>
  <w:footnote w:type="continuationSeparator" w:id="0">
    <w:p w14:paraId="4266772C" w14:textId="77777777" w:rsidR="00CF6D00" w:rsidRDefault="00CF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E0DE1"/>
    <w:rsid w:val="0032377A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34948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8575D2"/>
    <w:rsid w:val="00883A91"/>
    <w:rsid w:val="00887783"/>
    <w:rsid w:val="008E6126"/>
    <w:rsid w:val="00924417"/>
    <w:rsid w:val="009375D6"/>
    <w:rsid w:val="0099503F"/>
    <w:rsid w:val="009A19DC"/>
    <w:rsid w:val="009A6835"/>
    <w:rsid w:val="009B127E"/>
    <w:rsid w:val="009E3DFC"/>
    <w:rsid w:val="00A3410C"/>
    <w:rsid w:val="00A46A22"/>
    <w:rsid w:val="00A61899"/>
    <w:rsid w:val="00A923ED"/>
    <w:rsid w:val="00B14DDC"/>
    <w:rsid w:val="00B65F36"/>
    <w:rsid w:val="00B744EE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CE4CDA"/>
    <w:rsid w:val="00CF6D00"/>
    <w:rsid w:val="00D04870"/>
    <w:rsid w:val="00D4648B"/>
    <w:rsid w:val="00D6254D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2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3</cp:revision>
  <cp:lastPrinted>2003-12-09T14:18:00Z</cp:lastPrinted>
  <dcterms:created xsi:type="dcterms:W3CDTF">2025-09-25T14:49:00Z</dcterms:created>
  <dcterms:modified xsi:type="dcterms:W3CDTF">2026-05-07T18:36:00Z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